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90EE" w14:textId="1F7488B7" w:rsidR="00267986" w:rsidRDefault="00267986" w:rsidP="00362ED4">
      <w:pPr>
        <w:spacing w:after="0" w:line="260" w:lineRule="exact"/>
        <w:rPr>
          <w:rFonts w:ascii="Dubai Light" w:hAnsi="Dubai Light" w:cs="Dubai Light"/>
        </w:rPr>
        <w:sectPr w:rsidR="00267986" w:rsidSect="00015B29">
          <w:headerReference w:type="default" r:id="rId8"/>
          <w:headerReference w:type="first" r:id="rId9"/>
          <w:footerReference w:type="first" r:id="rId10"/>
          <w:pgSz w:w="12240" w:h="15840"/>
          <w:pgMar w:top="3154" w:right="1440" w:bottom="1440" w:left="1440" w:header="547" w:footer="403" w:gutter="0"/>
          <w:cols w:space="720"/>
          <w:titlePg/>
          <w:docGrid w:linePitch="360"/>
        </w:sectPr>
      </w:pPr>
    </w:p>
    <w:p w14:paraId="585AC47F" w14:textId="6E17F7C1" w:rsidR="000F0981" w:rsidRDefault="00880C99" w:rsidP="000F0981">
      <w:pPr>
        <w:spacing w:after="0" w:line="260" w:lineRule="exact"/>
        <w:jc w:val="center"/>
        <w:rPr>
          <w:rFonts w:ascii="Dubai Light" w:hAnsi="Dubai Light" w:cs="Dubai Light"/>
          <w:b/>
          <w:bCs/>
          <w:sz w:val="24"/>
          <w:szCs w:val="24"/>
        </w:rPr>
      </w:pPr>
      <w:r>
        <w:rPr>
          <w:rFonts w:ascii="Dubai Light" w:hAnsi="Dubai Light" w:cs="Dubai Light"/>
          <w:b/>
          <w:bCs/>
          <w:sz w:val="24"/>
          <w:szCs w:val="24"/>
        </w:rPr>
        <w:t xml:space="preserve">College Process Ambassador </w:t>
      </w:r>
      <w:r w:rsidR="004B1E0D">
        <w:rPr>
          <w:rFonts w:ascii="Dubai Light" w:hAnsi="Dubai Light" w:cs="Dubai Light"/>
          <w:b/>
          <w:bCs/>
          <w:sz w:val="24"/>
          <w:szCs w:val="24"/>
        </w:rPr>
        <w:t>Application</w:t>
      </w:r>
      <w:r w:rsidR="00143699">
        <w:rPr>
          <w:rFonts w:ascii="Dubai Light" w:hAnsi="Dubai Light" w:cs="Dubai Light"/>
          <w:b/>
          <w:bCs/>
          <w:sz w:val="24"/>
          <w:szCs w:val="24"/>
        </w:rPr>
        <w:t xml:space="preserve"> 2026-2027</w:t>
      </w:r>
    </w:p>
    <w:p w14:paraId="194B9A5E" w14:textId="046DCCDD" w:rsidR="004B1E0D" w:rsidRDefault="004B1E0D" w:rsidP="000F0981">
      <w:pPr>
        <w:spacing w:after="0" w:line="260" w:lineRule="exact"/>
        <w:jc w:val="center"/>
        <w:rPr>
          <w:rFonts w:ascii="Dubai Light" w:hAnsi="Dubai Light" w:cs="Dubai Light"/>
          <w:b/>
          <w:bCs/>
          <w:sz w:val="24"/>
          <w:szCs w:val="24"/>
        </w:rPr>
      </w:pPr>
    </w:p>
    <w:p w14:paraId="0358DD0E" w14:textId="79D521EF" w:rsidR="004B1E0D" w:rsidRPr="006A1E2E" w:rsidRDefault="006A1E2E" w:rsidP="004B1E0D">
      <w:pPr>
        <w:spacing w:after="0" w:line="260" w:lineRule="exact"/>
        <w:rPr>
          <w:rFonts w:ascii="Dubai Light" w:hAnsi="Dubai Light" w:cs="Dubai Light"/>
          <w:sz w:val="24"/>
          <w:szCs w:val="24"/>
          <w:u w:val="single"/>
        </w:rPr>
      </w:pPr>
      <w:r>
        <w:rPr>
          <w:rFonts w:ascii="Dubai Light" w:hAnsi="Dubai Light" w:cs="Dubai Light"/>
          <w:sz w:val="24"/>
          <w:szCs w:val="24"/>
        </w:rPr>
        <w:t xml:space="preserve">Name: 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_________________________________________________</w:t>
      </w:r>
      <w:r w:rsidR="001B2F23">
        <w:rPr>
          <w:rFonts w:ascii="Dubai Light" w:hAnsi="Dubai Light" w:cs="Dubai Light"/>
          <w:sz w:val="24"/>
          <w:szCs w:val="24"/>
          <w:u w:val="single"/>
        </w:rPr>
        <w:t>__________</w:t>
      </w:r>
      <w:r w:rsidRPr="006A1E2E">
        <w:rPr>
          <w:rFonts w:ascii="Dubai Light" w:hAnsi="Dubai Light" w:cs="Dubai Light"/>
          <w:sz w:val="24"/>
          <w:szCs w:val="24"/>
          <w:u w:val="single"/>
        </w:rPr>
        <w:t>_</w:t>
      </w:r>
    </w:p>
    <w:p w14:paraId="2A97A6C3" w14:textId="77777777" w:rsidR="006A1E2E" w:rsidRDefault="006A1E2E" w:rsidP="004B1E0D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7D24940B" w14:textId="0083D839" w:rsidR="006A1E2E" w:rsidRDefault="006A1E2E" w:rsidP="004B1E0D">
      <w:pPr>
        <w:spacing w:after="0" w:line="260" w:lineRule="exact"/>
        <w:rPr>
          <w:rFonts w:ascii="Dubai Light" w:hAnsi="Dubai Light" w:cs="Dubai Light"/>
          <w:sz w:val="24"/>
          <w:szCs w:val="24"/>
        </w:rPr>
      </w:pPr>
      <w:r>
        <w:rPr>
          <w:rFonts w:ascii="Dubai Light" w:hAnsi="Dubai Light" w:cs="Dubai Light"/>
          <w:sz w:val="24"/>
          <w:szCs w:val="24"/>
        </w:rPr>
        <w:t xml:space="preserve">High School: 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_______________________________________</w:t>
      </w:r>
      <w:r w:rsidR="001B2F23">
        <w:rPr>
          <w:rFonts w:ascii="Dubai Light" w:hAnsi="Dubai Light" w:cs="Dubai Light"/>
          <w:sz w:val="24"/>
          <w:szCs w:val="24"/>
          <w:u w:val="single"/>
        </w:rPr>
        <w:t>_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</w:t>
      </w:r>
      <w:r w:rsidR="001B2F23">
        <w:rPr>
          <w:rFonts w:ascii="Dubai Light" w:hAnsi="Dubai Light" w:cs="Dubai Light"/>
          <w:sz w:val="24"/>
          <w:szCs w:val="24"/>
          <w:u w:val="single"/>
        </w:rPr>
        <w:t>__________</w:t>
      </w:r>
    </w:p>
    <w:p w14:paraId="1190D38E" w14:textId="26F7BC89" w:rsidR="006A1E2E" w:rsidRPr="006A1E2E" w:rsidRDefault="006A1E2E" w:rsidP="004B1E0D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7C3C4AA3" w14:textId="4BC31701" w:rsidR="00880C99" w:rsidRDefault="006A1E2E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  <w:r>
        <w:rPr>
          <w:rFonts w:ascii="Dubai Light" w:hAnsi="Dubai Light" w:cs="Dubai Light"/>
          <w:sz w:val="24"/>
          <w:szCs w:val="24"/>
        </w:rPr>
        <w:t xml:space="preserve">Full Mailing Address: 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________________________________________________________</w:t>
      </w:r>
    </w:p>
    <w:p w14:paraId="20AC9AD1" w14:textId="5EE5A3C6" w:rsidR="006A1E2E" w:rsidRDefault="006A1E2E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02AF46D0" w14:textId="0E4C2842" w:rsidR="006A1E2E" w:rsidRDefault="00BA25F3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  <w:r>
        <w:rPr>
          <w:rFonts w:ascii="Dubai Light" w:hAnsi="Dubai Light" w:cs="Dubai Light"/>
          <w:sz w:val="24"/>
          <w:szCs w:val="24"/>
        </w:rPr>
        <w:t>Non-school</w:t>
      </w:r>
      <w:r w:rsidR="00C47720">
        <w:rPr>
          <w:rFonts w:ascii="Dubai Light" w:hAnsi="Dubai Light" w:cs="Dubai Light"/>
          <w:sz w:val="24"/>
          <w:szCs w:val="24"/>
        </w:rPr>
        <w:t xml:space="preserve"> </w:t>
      </w:r>
      <w:r w:rsidR="006A1E2E">
        <w:rPr>
          <w:rFonts w:ascii="Dubai Light" w:hAnsi="Dubai Light" w:cs="Dubai Light"/>
          <w:sz w:val="24"/>
          <w:szCs w:val="24"/>
        </w:rPr>
        <w:t>Email:</w:t>
      </w:r>
      <w:r w:rsidR="00C47720">
        <w:rPr>
          <w:rFonts w:ascii="Dubai Light" w:hAnsi="Dubai Light" w:cs="Dubai Light"/>
          <w:sz w:val="24"/>
          <w:szCs w:val="24"/>
        </w:rPr>
        <w:t xml:space="preserve"> </w:t>
      </w:r>
      <w:r w:rsidR="006A1E2E" w:rsidRPr="006A1E2E">
        <w:rPr>
          <w:rFonts w:ascii="Dubai Light" w:hAnsi="Dubai Light" w:cs="Dubai Light"/>
          <w:sz w:val="24"/>
          <w:szCs w:val="24"/>
          <w:u w:val="single"/>
        </w:rPr>
        <w:t>____________</w:t>
      </w:r>
      <w:r w:rsidR="001B2F23">
        <w:rPr>
          <w:rFonts w:ascii="Dubai Light" w:hAnsi="Dubai Light" w:cs="Dubai Light"/>
          <w:sz w:val="24"/>
          <w:szCs w:val="24"/>
          <w:u w:val="single"/>
        </w:rPr>
        <w:t>__________</w:t>
      </w:r>
      <w:r w:rsidR="006A1E2E" w:rsidRPr="006A1E2E">
        <w:rPr>
          <w:rFonts w:ascii="Dubai Light" w:hAnsi="Dubai Light" w:cs="Dubai Light"/>
          <w:sz w:val="24"/>
          <w:szCs w:val="24"/>
          <w:u w:val="single"/>
        </w:rPr>
        <w:t>____________________________________</w:t>
      </w:r>
    </w:p>
    <w:p w14:paraId="575960E0" w14:textId="30D7FBC4" w:rsidR="006A1E2E" w:rsidRDefault="006A1E2E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143E7C59" w14:textId="22EA7415" w:rsidR="006A1E2E" w:rsidRDefault="006A1E2E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  <w:r>
        <w:rPr>
          <w:rFonts w:ascii="Dubai Light" w:hAnsi="Dubai Light" w:cs="Dubai Light"/>
          <w:sz w:val="24"/>
          <w:szCs w:val="24"/>
        </w:rPr>
        <w:t xml:space="preserve">Phone: 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____________________________</w:t>
      </w:r>
      <w:r w:rsidR="001B2F23">
        <w:rPr>
          <w:rFonts w:ascii="Dubai Light" w:hAnsi="Dubai Light" w:cs="Dubai Light"/>
          <w:sz w:val="24"/>
          <w:szCs w:val="24"/>
          <w:u w:val="single"/>
        </w:rPr>
        <w:t>___________</w:t>
      </w:r>
      <w:r w:rsidRPr="006A1E2E">
        <w:rPr>
          <w:rFonts w:ascii="Dubai Light" w:hAnsi="Dubai Light" w:cs="Dubai Light"/>
          <w:sz w:val="24"/>
          <w:szCs w:val="24"/>
          <w:u w:val="single"/>
        </w:rPr>
        <w:t>_____________________</w:t>
      </w:r>
    </w:p>
    <w:p w14:paraId="04635B5C" w14:textId="72B48560" w:rsidR="006A1E2E" w:rsidRDefault="006A1E2E" w:rsidP="001334D5">
      <w:pPr>
        <w:spacing w:after="0" w:line="260" w:lineRule="exact"/>
        <w:rPr>
          <w:rFonts w:ascii="Dubai Light" w:hAnsi="Dubai Light" w:cs="Dubai Light"/>
          <w:sz w:val="24"/>
          <w:szCs w:val="24"/>
        </w:rPr>
      </w:pPr>
    </w:p>
    <w:p w14:paraId="13B391C8" w14:textId="300B7975" w:rsidR="000C7626" w:rsidRDefault="000C7626" w:rsidP="001334D5">
      <w:pPr>
        <w:spacing w:after="0" w:line="260" w:lineRule="exact"/>
        <w:rPr>
          <w:rFonts w:ascii="Dubai Light" w:hAnsi="Dubai Light" w:cs="Dubai Light"/>
        </w:rPr>
      </w:pPr>
      <w:r>
        <w:rPr>
          <w:rFonts w:ascii="Dubai Light" w:hAnsi="Dubai Light" w:cs="Dubai Light"/>
        </w:rPr>
        <w:t xml:space="preserve">Attach unofficial high school transcript to this application.  </w:t>
      </w:r>
    </w:p>
    <w:p w14:paraId="095D90EE" w14:textId="77777777" w:rsidR="000C7626" w:rsidRDefault="000C7626" w:rsidP="001334D5">
      <w:pPr>
        <w:spacing w:after="0" w:line="260" w:lineRule="exact"/>
        <w:rPr>
          <w:rFonts w:ascii="Dubai Light" w:hAnsi="Dubai Light" w:cs="Dubai Light"/>
        </w:rPr>
      </w:pPr>
    </w:p>
    <w:p w14:paraId="126DB37B" w14:textId="79D7B031" w:rsidR="006A1E2E" w:rsidRDefault="006A1E2E" w:rsidP="001334D5">
      <w:pPr>
        <w:spacing w:after="0" w:line="260" w:lineRule="exact"/>
        <w:rPr>
          <w:rFonts w:ascii="Dubai Light" w:hAnsi="Dubai Light" w:cs="Dubai Light"/>
        </w:rPr>
      </w:pPr>
      <w:r>
        <w:rPr>
          <w:rFonts w:ascii="Dubai Light" w:hAnsi="Dubai Light" w:cs="Dubai Light"/>
        </w:rPr>
        <w:t>Please answer the following questions in</w:t>
      </w:r>
      <w:r w:rsidR="0044630F">
        <w:rPr>
          <w:rFonts w:ascii="Dubai Light" w:hAnsi="Dubai Light" w:cs="Dubai Light"/>
        </w:rPr>
        <w:t xml:space="preserve"> essay forma</w:t>
      </w:r>
      <w:r w:rsidR="00071259">
        <w:rPr>
          <w:rFonts w:ascii="Dubai Light" w:hAnsi="Dubai Light" w:cs="Dubai Light"/>
        </w:rPr>
        <w:t>t. Each question must be answered</w:t>
      </w:r>
      <w:r w:rsidR="00DD4ACC">
        <w:rPr>
          <w:rFonts w:ascii="Dubai Light" w:hAnsi="Dubai Light" w:cs="Dubai Light"/>
        </w:rPr>
        <w:t xml:space="preserve"> with a minimum of</w:t>
      </w:r>
      <w:r>
        <w:rPr>
          <w:rFonts w:ascii="Dubai Light" w:hAnsi="Dubai Light" w:cs="Dubai Light"/>
        </w:rPr>
        <w:t xml:space="preserve"> </w:t>
      </w:r>
      <w:r w:rsidR="00B770FF" w:rsidRPr="00A4500F">
        <w:rPr>
          <w:rFonts w:ascii="Dubai Light" w:hAnsi="Dubai Light" w:cs="Dubai Light"/>
          <w:i/>
          <w:iCs/>
        </w:rPr>
        <w:t>two hundred</w:t>
      </w:r>
      <w:r w:rsidR="006F597C" w:rsidRPr="00A4500F">
        <w:rPr>
          <w:rFonts w:ascii="Dubai Light" w:hAnsi="Dubai Light" w:cs="Dubai Light"/>
          <w:i/>
          <w:iCs/>
        </w:rPr>
        <w:t xml:space="preserve"> </w:t>
      </w:r>
      <w:r w:rsidR="00B770FF" w:rsidRPr="00A4500F">
        <w:rPr>
          <w:rFonts w:ascii="Dubai Light" w:hAnsi="Dubai Light" w:cs="Dubai Light"/>
          <w:i/>
          <w:iCs/>
        </w:rPr>
        <w:t>fifty</w:t>
      </w:r>
      <w:r w:rsidRPr="00A4500F">
        <w:rPr>
          <w:rFonts w:ascii="Dubai Light" w:hAnsi="Dubai Light" w:cs="Dubai Light"/>
          <w:i/>
          <w:iCs/>
        </w:rPr>
        <w:t xml:space="preserve"> words</w:t>
      </w:r>
      <w:r w:rsidR="00B770FF">
        <w:rPr>
          <w:rFonts w:ascii="Dubai Light" w:hAnsi="Dubai Light" w:cs="Dubai Light"/>
        </w:rPr>
        <w:t>.</w:t>
      </w:r>
      <w:r>
        <w:rPr>
          <w:rFonts w:ascii="Dubai Light" w:hAnsi="Dubai Light" w:cs="Dubai Light"/>
        </w:rPr>
        <w:t xml:space="preserve"> </w:t>
      </w:r>
      <w:r w:rsidR="00A4500F">
        <w:rPr>
          <w:rFonts w:ascii="Dubai Light" w:hAnsi="Dubai Light" w:cs="Dubai Light"/>
        </w:rPr>
        <w:t xml:space="preserve">**All questions </w:t>
      </w:r>
      <w:r w:rsidR="00A4500F" w:rsidRPr="00A4500F">
        <w:rPr>
          <w:rFonts w:ascii="Dubai Light" w:hAnsi="Dubai Light" w:cs="Dubai Light"/>
          <w:b/>
          <w:bCs/>
          <w:color w:val="FF0000"/>
        </w:rPr>
        <w:t>must</w:t>
      </w:r>
      <w:r w:rsidR="00A4500F">
        <w:rPr>
          <w:rFonts w:ascii="Dubai Light" w:hAnsi="Dubai Light" w:cs="Dubai Light"/>
        </w:rPr>
        <w:t xml:space="preserve"> be answered to be considered.</w:t>
      </w:r>
    </w:p>
    <w:p w14:paraId="5DD804C3" w14:textId="42FC4CDF" w:rsidR="006A1E2E" w:rsidRDefault="006A1E2E" w:rsidP="001334D5">
      <w:pPr>
        <w:spacing w:after="0" w:line="260" w:lineRule="exact"/>
        <w:rPr>
          <w:rFonts w:ascii="Dubai Light" w:hAnsi="Dubai Light" w:cs="Dubai Light"/>
        </w:rPr>
      </w:pPr>
    </w:p>
    <w:p w14:paraId="638EAB62" w14:textId="62A0F842" w:rsidR="001B2F23" w:rsidRPr="001B2F23" w:rsidRDefault="001B2F23" w:rsidP="001B2F23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 w:rsidRPr="001B2F23">
        <w:rPr>
          <w:rFonts w:ascii="Dubai Light" w:hAnsi="Dubai Light" w:cs="Dubai Light"/>
        </w:rPr>
        <w:t xml:space="preserve">Tell us about your K-12 experience. What did you learn throughout </w:t>
      </w:r>
      <w:r w:rsidR="00F16EB6">
        <w:rPr>
          <w:rFonts w:ascii="Dubai Light" w:hAnsi="Dubai Light" w:cs="Dubai Light"/>
        </w:rPr>
        <w:t xml:space="preserve">your </w:t>
      </w:r>
      <w:r w:rsidRPr="001B2F23">
        <w:rPr>
          <w:rFonts w:ascii="Dubai Light" w:hAnsi="Dubai Light" w:cs="Dubai Light"/>
        </w:rPr>
        <w:t>school</w:t>
      </w:r>
      <w:r w:rsidR="00F16EB6">
        <w:rPr>
          <w:rFonts w:ascii="Dubai Light" w:hAnsi="Dubai Light" w:cs="Dubai Light"/>
        </w:rPr>
        <w:t xml:space="preserve"> experience </w:t>
      </w:r>
      <w:r w:rsidRPr="001B2F23">
        <w:rPr>
          <w:rFonts w:ascii="Dubai Light" w:hAnsi="Dubai Light" w:cs="Dubai Light"/>
        </w:rPr>
        <w:t>and how did it prepare you for the steps ahead?</w:t>
      </w:r>
    </w:p>
    <w:p w14:paraId="7351B121" w14:textId="6D113411" w:rsidR="001B2F23" w:rsidRPr="001B2F23" w:rsidRDefault="001B2F23" w:rsidP="001B2F23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 w:rsidRPr="001B2F23">
        <w:rPr>
          <w:rFonts w:ascii="Dubai Light" w:hAnsi="Dubai Light" w:cs="Dubai Light"/>
        </w:rPr>
        <w:t xml:space="preserve">What are your </w:t>
      </w:r>
      <w:r w:rsidR="009F139A">
        <w:rPr>
          <w:rFonts w:ascii="Dubai Light" w:hAnsi="Dubai Light" w:cs="Dubai Light"/>
        </w:rPr>
        <w:t>post-secondary</w:t>
      </w:r>
      <w:r w:rsidR="00EA2658">
        <w:rPr>
          <w:rFonts w:ascii="Dubai Light" w:hAnsi="Dubai Light" w:cs="Dubai Light"/>
        </w:rPr>
        <w:t xml:space="preserve"> </w:t>
      </w:r>
      <w:r w:rsidRPr="001B2F23">
        <w:rPr>
          <w:rFonts w:ascii="Dubai Light" w:hAnsi="Dubai Light" w:cs="Dubai Light"/>
        </w:rPr>
        <w:t>plans after high school? Why did you choose this path?</w:t>
      </w:r>
    </w:p>
    <w:p w14:paraId="200539B9" w14:textId="48076D75" w:rsidR="001B2F23" w:rsidRPr="001B2F23" w:rsidRDefault="009F139A" w:rsidP="001B2F23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>
        <w:rPr>
          <w:rFonts w:ascii="Dubai Light" w:hAnsi="Dubai Light" w:cs="Dubai Light"/>
        </w:rPr>
        <w:t>Where are you</w:t>
      </w:r>
      <w:r w:rsidR="001B2F23" w:rsidRPr="001B2F23">
        <w:rPr>
          <w:rFonts w:ascii="Dubai Light" w:hAnsi="Dubai Light" w:cs="Dubai Light"/>
        </w:rPr>
        <w:t xml:space="preserve"> in your college application process? What have you learned?  </w:t>
      </w:r>
    </w:p>
    <w:p w14:paraId="03843611" w14:textId="77777777" w:rsidR="001B2F23" w:rsidRPr="001B2F23" w:rsidRDefault="001B2F23" w:rsidP="001B2F23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 w:rsidRPr="001B2F23">
        <w:rPr>
          <w:rFonts w:ascii="Dubai Light" w:hAnsi="Dubai Light" w:cs="Dubai Light"/>
        </w:rPr>
        <w:t>Why do you believe higher education is important?</w:t>
      </w:r>
    </w:p>
    <w:p w14:paraId="0A60CBA3" w14:textId="77777777" w:rsidR="00150186" w:rsidRDefault="00B93540" w:rsidP="00150186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 w:rsidRPr="00B93540">
        <w:rPr>
          <w:rFonts w:ascii="Dubai Light" w:hAnsi="Dubai Light" w:cs="Dubai Light"/>
        </w:rPr>
        <w:t>How would you make sure students from different backgrounds feel supported and included during the college application process?</w:t>
      </w:r>
    </w:p>
    <w:p w14:paraId="5EFAE3C0" w14:textId="7AA79735" w:rsidR="006A1E2E" w:rsidRPr="00150186" w:rsidRDefault="00150186" w:rsidP="00150186">
      <w:pPr>
        <w:numPr>
          <w:ilvl w:val="0"/>
          <w:numId w:val="1"/>
        </w:numPr>
        <w:spacing w:after="0" w:line="240" w:lineRule="auto"/>
        <w:rPr>
          <w:rFonts w:ascii="Dubai Light" w:hAnsi="Dubai Light" w:cs="Dubai Light"/>
        </w:rPr>
      </w:pPr>
      <w:r w:rsidRPr="00150186">
        <w:rPr>
          <w:rFonts w:ascii="Dubai Light" w:hAnsi="Dubai Light" w:cs="Dubai Light"/>
        </w:rPr>
        <w:t>Why do you want to become a College Process Ambassador, and what motivates you to help other students through the college application process?</w:t>
      </w:r>
    </w:p>
    <w:p w14:paraId="0D98267F" w14:textId="77777777" w:rsidR="004320FF" w:rsidRDefault="004320FF" w:rsidP="00152FA2">
      <w:pPr>
        <w:spacing w:after="0" w:line="240" w:lineRule="auto"/>
        <w:jc w:val="center"/>
        <w:rPr>
          <w:rFonts w:ascii="Dubai Light" w:hAnsi="Dubai Light" w:cs="Dubai Light"/>
          <w:b/>
          <w:bCs/>
        </w:rPr>
      </w:pPr>
    </w:p>
    <w:p w14:paraId="074BBFA5" w14:textId="1DC0EEDC" w:rsidR="000C7626" w:rsidRDefault="00152FA2" w:rsidP="00152FA2">
      <w:pPr>
        <w:spacing w:after="0" w:line="240" w:lineRule="auto"/>
        <w:jc w:val="center"/>
        <w:rPr>
          <w:rFonts w:ascii="Dubai Light" w:hAnsi="Dubai Light" w:cs="Dubai Light"/>
          <w:b/>
          <w:bCs/>
        </w:rPr>
      </w:pPr>
      <w:r>
        <w:rPr>
          <w:rFonts w:ascii="Dubai Light" w:hAnsi="Dubai Light" w:cs="Dubai Light"/>
          <w:b/>
          <w:bCs/>
        </w:rPr>
        <w:t xml:space="preserve">Applications are due to </w:t>
      </w:r>
      <w:r w:rsidR="005C346E">
        <w:rPr>
          <w:rFonts w:ascii="Dubai Light" w:hAnsi="Dubai Light" w:cs="Dubai Light"/>
          <w:b/>
          <w:bCs/>
        </w:rPr>
        <w:t>Alantis Seckal</w:t>
      </w:r>
      <w:r w:rsidR="00DF318E">
        <w:rPr>
          <w:rFonts w:ascii="Dubai Light" w:hAnsi="Dubai Light" w:cs="Dubai Light"/>
          <w:b/>
          <w:bCs/>
        </w:rPr>
        <w:t xml:space="preserve"> </w:t>
      </w:r>
      <w:r>
        <w:rPr>
          <w:rFonts w:ascii="Dubai Light" w:hAnsi="Dubai Light" w:cs="Dubai Light"/>
          <w:b/>
          <w:bCs/>
        </w:rPr>
        <w:t xml:space="preserve">by </w:t>
      </w:r>
      <w:r w:rsidR="0092450F">
        <w:rPr>
          <w:rFonts w:ascii="Dubai Light" w:hAnsi="Dubai Light" w:cs="Dubai Light"/>
          <w:b/>
          <w:bCs/>
        </w:rPr>
        <w:t>Wednesday</w:t>
      </w:r>
      <w:r>
        <w:rPr>
          <w:rFonts w:ascii="Dubai Light" w:hAnsi="Dubai Light" w:cs="Dubai Light"/>
          <w:b/>
          <w:bCs/>
        </w:rPr>
        <w:t xml:space="preserve">, </w:t>
      </w:r>
      <w:r w:rsidR="007617E8">
        <w:rPr>
          <w:rFonts w:ascii="Dubai Light" w:hAnsi="Dubai Light" w:cs="Dubai Light"/>
          <w:b/>
          <w:bCs/>
        </w:rPr>
        <w:t>July</w:t>
      </w:r>
      <w:r w:rsidR="00096274">
        <w:rPr>
          <w:rFonts w:ascii="Dubai Light" w:hAnsi="Dubai Light" w:cs="Dubai Light"/>
          <w:b/>
          <w:bCs/>
        </w:rPr>
        <w:t xml:space="preserve"> </w:t>
      </w:r>
      <w:r w:rsidR="007617E8">
        <w:rPr>
          <w:rFonts w:ascii="Dubai Light" w:hAnsi="Dubai Light" w:cs="Dubai Light"/>
          <w:b/>
          <w:bCs/>
        </w:rPr>
        <w:t>1</w:t>
      </w:r>
      <w:r>
        <w:rPr>
          <w:rFonts w:ascii="Dubai Light" w:hAnsi="Dubai Light" w:cs="Dubai Light"/>
          <w:b/>
          <w:bCs/>
        </w:rPr>
        <w:t>, 202</w:t>
      </w:r>
      <w:r w:rsidR="002E703F">
        <w:rPr>
          <w:rFonts w:ascii="Dubai Light" w:hAnsi="Dubai Light" w:cs="Dubai Light"/>
          <w:b/>
          <w:bCs/>
        </w:rPr>
        <w:t>6</w:t>
      </w:r>
      <w:r>
        <w:rPr>
          <w:rFonts w:ascii="Dubai Light" w:hAnsi="Dubai Light" w:cs="Dubai Light"/>
          <w:b/>
          <w:bCs/>
        </w:rPr>
        <w:t xml:space="preserve"> at midnight.</w:t>
      </w:r>
    </w:p>
    <w:p w14:paraId="7D1ECD8A" w14:textId="1277F9EE" w:rsidR="00152FA2" w:rsidRPr="00152FA2" w:rsidRDefault="00152FA2" w:rsidP="00152FA2">
      <w:pPr>
        <w:spacing w:after="0" w:line="240" w:lineRule="auto"/>
        <w:jc w:val="center"/>
        <w:rPr>
          <w:rFonts w:ascii="Dubai Light" w:hAnsi="Dubai Light" w:cs="Dubai Light"/>
          <w:b/>
          <w:bCs/>
        </w:rPr>
      </w:pPr>
      <w:r>
        <w:rPr>
          <w:rFonts w:ascii="Dubai Light" w:hAnsi="Dubai Light" w:cs="Dubai Light"/>
          <w:b/>
          <w:bCs/>
        </w:rPr>
        <w:t>Send all materials (application, transcript, Nomination Form) to</w:t>
      </w:r>
      <w:r w:rsidR="00DF318E">
        <w:rPr>
          <w:rFonts w:ascii="Dubai Light" w:hAnsi="Dubai Light" w:cs="Dubai Light"/>
          <w:b/>
          <w:bCs/>
        </w:rPr>
        <w:t xml:space="preserve"> </w:t>
      </w:r>
      <w:hyperlink r:id="rId11" w:history="1">
        <w:r w:rsidR="005C346E" w:rsidRPr="0037276C">
          <w:rPr>
            <w:rStyle w:val="Hyperlink"/>
            <w:rFonts w:ascii="Dubai Light" w:hAnsi="Dubai Light" w:cs="Dubai Light"/>
            <w:b/>
            <w:bCs/>
          </w:rPr>
          <w:t>sseckal@che.sc.gov</w:t>
        </w:r>
      </w:hyperlink>
      <w:r w:rsidR="00FE37DE">
        <w:rPr>
          <w:rFonts w:ascii="Dubai Light" w:hAnsi="Dubai Light" w:cs="Dubai Light"/>
          <w:b/>
          <w:bCs/>
        </w:rPr>
        <w:t>.</w:t>
      </w:r>
      <w:r>
        <w:rPr>
          <w:rFonts w:ascii="Dubai Light" w:hAnsi="Dubai Light" w:cs="Dubai Light"/>
          <w:b/>
          <w:bCs/>
        </w:rPr>
        <w:t xml:space="preserve"> </w:t>
      </w:r>
    </w:p>
    <w:sectPr w:rsidR="00152FA2" w:rsidRPr="00152FA2" w:rsidSect="00015B29">
      <w:headerReference w:type="default" r:id="rId12"/>
      <w:footerReference w:type="default" r:id="rId13"/>
      <w:type w:val="continuous"/>
      <w:pgSz w:w="12240" w:h="15840"/>
      <w:pgMar w:top="907" w:right="1440" w:bottom="153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6339" w14:textId="77777777" w:rsidR="008F15C7" w:rsidRDefault="008F15C7" w:rsidP="002F2DB9">
      <w:pPr>
        <w:spacing w:after="0" w:line="240" w:lineRule="auto"/>
      </w:pPr>
      <w:r>
        <w:separator/>
      </w:r>
    </w:p>
  </w:endnote>
  <w:endnote w:type="continuationSeparator" w:id="0">
    <w:p w14:paraId="524AEA34" w14:textId="77777777" w:rsidR="008F15C7" w:rsidRDefault="008F15C7" w:rsidP="002F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Light">
    <w:altName w:val="Dubai Light"/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9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3"/>
      <w:gridCol w:w="763"/>
      <w:gridCol w:w="1740"/>
      <w:gridCol w:w="2563"/>
      <w:gridCol w:w="2041"/>
      <w:gridCol w:w="763"/>
      <w:gridCol w:w="763"/>
    </w:tblGrid>
    <w:tr w:rsidR="000C7626" w:rsidRPr="00631F30" w14:paraId="1AF71204" w14:textId="77777777" w:rsidTr="00015B29">
      <w:trPr>
        <w:trHeight w:val="437"/>
        <w:jc w:val="center"/>
      </w:trPr>
      <w:tc>
        <w:tcPr>
          <w:tcW w:w="763" w:type="dxa"/>
          <w:vAlign w:val="center"/>
        </w:tcPr>
        <w:p w14:paraId="207B3F5B" w14:textId="77777777" w:rsidR="000C7626" w:rsidRPr="00631F30" w:rsidRDefault="000C7626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69504" behindDoc="0" locked="0" layoutInCell="1" allowOverlap="1" wp14:anchorId="427E756F" wp14:editId="086BF4B3">
                <wp:simplePos x="0" y="0"/>
                <wp:positionH relativeFrom="column">
                  <wp:posOffset>90170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7620" b="7620"/>
                <wp:wrapNone/>
                <wp:docPr id="135" name="Picture 135" descr="Logo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" w:type="dxa"/>
          <w:vAlign w:val="center"/>
        </w:tcPr>
        <w:p w14:paraId="333A46F3" w14:textId="77777777" w:rsidR="000C7626" w:rsidRPr="00631F30" w:rsidRDefault="000C7626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1552" behindDoc="0" locked="0" layoutInCell="1" allowOverlap="1" wp14:anchorId="3097348B" wp14:editId="33C79735">
                <wp:simplePos x="0" y="0"/>
                <wp:positionH relativeFrom="column">
                  <wp:posOffset>67945</wp:posOffset>
                </wp:positionH>
                <wp:positionV relativeFrom="paragraph">
                  <wp:posOffset>-3175</wp:posOffset>
                </wp:positionV>
                <wp:extent cx="180340" cy="182880"/>
                <wp:effectExtent l="0" t="0" r="0" b="7620"/>
                <wp:wrapNone/>
                <wp:docPr id="136" name="Picture 136" descr="Icon&#10;&#10;Description automatically generated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Icon&#10;&#10;Description automatically generated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34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40" w:type="dxa"/>
          <w:vAlign w:val="center"/>
        </w:tcPr>
        <w:p w14:paraId="5DC0974A" w14:textId="77777777" w:rsidR="000C7626" w:rsidRPr="00631F30" w:rsidRDefault="000C7626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803-737-2260</w:t>
          </w:r>
        </w:p>
      </w:tc>
      <w:tc>
        <w:tcPr>
          <w:tcW w:w="2563" w:type="dxa"/>
          <w:vAlign w:val="center"/>
        </w:tcPr>
        <w:p w14:paraId="4078E8DF" w14:textId="77777777" w:rsidR="000C7626" w:rsidRPr="00631F30" w:rsidRDefault="000C7626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1122 Lady St, Ste 400</w:t>
          </w:r>
          <w:r>
            <w:rPr>
              <w:rFonts w:ascii="Dubai Light" w:hAnsi="Dubai Light" w:cs="Dubai Light"/>
            </w:rPr>
            <w:br/>
            <w:t>Columbia, SC 29201</w:t>
          </w:r>
        </w:p>
      </w:tc>
      <w:tc>
        <w:tcPr>
          <w:tcW w:w="2041" w:type="dxa"/>
          <w:vAlign w:val="center"/>
        </w:tcPr>
        <w:p w14:paraId="798A7791" w14:textId="77777777" w:rsidR="000C7626" w:rsidRPr="00631F30" w:rsidRDefault="000C7626" w:rsidP="00631F30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</w:rPr>
            <w:t>www.che.sc.gov</w:t>
          </w:r>
        </w:p>
      </w:tc>
      <w:tc>
        <w:tcPr>
          <w:tcW w:w="763" w:type="dxa"/>
          <w:vAlign w:val="center"/>
        </w:tcPr>
        <w:p w14:paraId="5019FD98" w14:textId="77777777" w:rsidR="000C7626" w:rsidRPr="00631F30" w:rsidRDefault="000C7626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3600" behindDoc="0" locked="0" layoutInCell="1" allowOverlap="1" wp14:anchorId="0B009683" wp14:editId="309AD34B">
                <wp:simplePos x="0" y="0"/>
                <wp:positionH relativeFrom="margin">
                  <wp:posOffset>75565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7620" b="7620"/>
                <wp:wrapNone/>
                <wp:docPr id="137" name="Picture 137" descr="Icon&#10;&#10;Description automatically generated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Icon&#10;&#10;Description automatically generated">
                          <a:hlinkClick r:id="rId5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" w:type="dxa"/>
          <w:vAlign w:val="center"/>
        </w:tcPr>
        <w:p w14:paraId="10229D3E" w14:textId="77777777" w:rsidR="000C7626" w:rsidRPr="00631F30" w:rsidRDefault="000C7626" w:rsidP="00015B29">
          <w:pPr>
            <w:spacing w:line="240" w:lineRule="exact"/>
            <w:jc w:val="center"/>
            <w:rPr>
              <w:rFonts w:ascii="Dubai Light" w:hAnsi="Dubai Light" w:cs="Dubai Light"/>
            </w:rPr>
          </w:pPr>
          <w:r>
            <w:rPr>
              <w:rFonts w:ascii="Dubai Light" w:hAnsi="Dubai Light" w:cs="Dubai Light"/>
              <w:noProof/>
            </w:rPr>
            <w:drawing>
              <wp:anchor distT="0" distB="0" distL="114300" distR="114300" simplePos="0" relativeHeight="251675648" behindDoc="0" locked="0" layoutInCell="1" allowOverlap="1" wp14:anchorId="3EA8A476" wp14:editId="66BA0FE4">
                <wp:simplePos x="0" y="0"/>
                <wp:positionH relativeFrom="margin">
                  <wp:posOffset>86360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7620" b="7620"/>
                <wp:wrapNone/>
                <wp:docPr id="138" name="Picture 138" descr="A picture containing drawing&#10;&#10;Description automatically generated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drawing&#10;&#10;Description automatically generated">
                          <a:hlinkClick r:id="rId7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37AE9AA" w14:textId="77777777" w:rsidR="000C7626" w:rsidRPr="00631F30" w:rsidRDefault="000C7626" w:rsidP="00631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057118"/>
      <w:docPartObj>
        <w:docPartGallery w:val="Page Numbers (Bottom of Page)"/>
        <w:docPartUnique/>
      </w:docPartObj>
    </w:sdtPr>
    <w:sdtEndPr>
      <w:rPr>
        <w:rFonts w:ascii="Dubai Light" w:hAnsi="Dubai Light" w:cs="Dubai Light"/>
        <w:noProof/>
      </w:rPr>
    </w:sdtEndPr>
    <w:sdtContent>
      <w:p w14:paraId="11ECBB20" w14:textId="77777777" w:rsidR="000C7626" w:rsidRPr="00267986" w:rsidRDefault="000C7626" w:rsidP="00267986">
        <w:pPr>
          <w:pStyle w:val="Footer"/>
          <w:spacing w:line="240" w:lineRule="exact"/>
          <w:jc w:val="center"/>
          <w:rPr>
            <w:rFonts w:ascii="Dubai Light" w:hAnsi="Dubai Light" w:cs="Dubai Light"/>
          </w:rPr>
        </w:pPr>
        <w:r w:rsidRPr="00267986">
          <w:rPr>
            <w:rFonts w:ascii="Dubai Light" w:hAnsi="Dubai Light" w:cs="Dubai Light"/>
          </w:rPr>
          <w:fldChar w:fldCharType="begin"/>
        </w:r>
        <w:r w:rsidRPr="00267986">
          <w:rPr>
            <w:rFonts w:ascii="Dubai Light" w:hAnsi="Dubai Light" w:cs="Dubai Light"/>
          </w:rPr>
          <w:instrText xml:space="preserve"> PAGE   \* MERGEFORMAT </w:instrText>
        </w:r>
        <w:r w:rsidRPr="00267986">
          <w:rPr>
            <w:rFonts w:ascii="Dubai Light" w:hAnsi="Dubai Light" w:cs="Dubai Light"/>
          </w:rPr>
          <w:fldChar w:fldCharType="separate"/>
        </w:r>
        <w:r w:rsidRPr="00267986">
          <w:rPr>
            <w:rFonts w:ascii="Dubai Light" w:hAnsi="Dubai Light" w:cs="Dubai Light"/>
            <w:noProof/>
          </w:rPr>
          <w:t>2</w:t>
        </w:r>
        <w:r w:rsidRPr="00267986">
          <w:rPr>
            <w:rFonts w:ascii="Dubai Light" w:hAnsi="Dubai Light" w:cs="Dubai Light"/>
            <w:noProof/>
          </w:rPr>
          <w:fldChar w:fldCharType="end"/>
        </w:r>
      </w:p>
    </w:sdtContent>
  </w:sdt>
  <w:p w14:paraId="41D377D7" w14:textId="77777777" w:rsidR="000C7626" w:rsidRDefault="000C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8010" w14:textId="77777777" w:rsidR="008F15C7" w:rsidRDefault="008F15C7" w:rsidP="002F2DB9">
      <w:pPr>
        <w:spacing w:after="0" w:line="240" w:lineRule="auto"/>
      </w:pPr>
      <w:r>
        <w:separator/>
      </w:r>
    </w:p>
  </w:footnote>
  <w:footnote w:type="continuationSeparator" w:id="0">
    <w:p w14:paraId="147D1916" w14:textId="77777777" w:rsidR="008F15C7" w:rsidRDefault="008F15C7" w:rsidP="002F2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1F58" w14:textId="77777777" w:rsidR="000C7626" w:rsidRDefault="000C7626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1312" behindDoc="1" locked="1" layoutInCell="1" allowOverlap="1" wp14:anchorId="71816C77" wp14:editId="0D2B05E6">
          <wp:simplePos x="0" y="0"/>
          <wp:positionH relativeFrom="page">
            <wp:posOffset>0</wp:posOffset>
          </wp:positionH>
          <wp:positionV relativeFrom="page">
            <wp:posOffset>9301480</wp:posOffset>
          </wp:positionV>
          <wp:extent cx="7772400" cy="756285"/>
          <wp:effectExtent l="0" t="0" r="0" b="5715"/>
          <wp:wrapNone/>
          <wp:docPr id="133" name="Picture 13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76"/>
                  <a:stretch/>
                </pic:blipFill>
                <pic:spPr bwMode="auto">
                  <a:xfrm>
                    <a:off x="0" y="0"/>
                    <a:ext cx="7772400" cy="756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34"/>
      <w:gridCol w:w="3388"/>
      <w:gridCol w:w="3238"/>
    </w:tblGrid>
    <w:tr w:rsidR="000C7626" w14:paraId="3EE4CE77" w14:textId="77777777" w:rsidTr="00015B29">
      <w:trPr>
        <w:trHeight w:val="219"/>
      </w:trPr>
      <w:tc>
        <w:tcPr>
          <w:tcW w:w="2734" w:type="dxa"/>
        </w:tcPr>
        <w:p w14:paraId="65583DAE" w14:textId="77777777" w:rsidR="000C7626" w:rsidRPr="00F63E78" w:rsidRDefault="000C7626" w:rsidP="00015B29">
          <w:pPr>
            <w:pStyle w:val="Header"/>
            <w:spacing w:line="240" w:lineRule="exact"/>
            <w:ind w:left="-111"/>
            <w:rPr>
              <w:rFonts w:ascii="Dubai Medium" w:hAnsi="Dubai Medium" w:cs="Dubai Medium"/>
            </w:rPr>
          </w:pPr>
          <w:r w:rsidRPr="00F63E78">
            <w:rPr>
              <w:rFonts w:ascii="Dubai Medium" w:hAnsi="Dubai Medium" w:cs="Dubai Medium"/>
            </w:rPr>
            <w:t>R. Wes Hayes</w:t>
          </w:r>
          <w:r>
            <w:rPr>
              <w:rFonts w:ascii="Dubai Medium" w:hAnsi="Dubai Medium" w:cs="Dubai Medium"/>
            </w:rPr>
            <w:t>, Jr.</w:t>
          </w:r>
        </w:p>
      </w:tc>
      <w:tc>
        <w:tcPr>
          <w:tcW w:w="3388" w:type="dxa"/>
        </w:tcPr>
        <w:p w14:paraId="0543263D" w14:textId="77777777" w:rsidR="000C7626" w:rsidRPr="00F63E78" w:rsidRDefault="000C7626" w:rsidP="00F63E78">
          <w:pPr>
            <w:pStyle w:val="Header"/>
            <w:spacing w:line="240" w:lineRule="exact"/>
            <w:rPr>
              <w:rFonts w:ascii="Dubai Medium" w:hAnsi="Dubai Medium" w:cs="Dubai Medium"/>
            </w:rPr>
          </w:pPr>
        </w:p>
      </w:tc>
      <w:tc>
        <w:tcPr>
          <w:tcW w:w="3238" w:type="dxa"/>
        </w:tcPr>
        <w:p w14:paraId="7C1EA675" w14:textId="77777777" w:rsidR="000C7626" w:rsidRPr="00BC108B" w:rsidRDefault="000C7626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0C7626" w14:paraId="5EDA3115" w14:textId="77777777" w:rsidTr="00015B29">
      <w:trPr>
        <w:trHeight w:val="219"/>
      </w:trPr>
      <w:tc>
        <w:tcPr>
          <w:tcW w:w="2734" w:type="dxa"/>
        </w:tcPr>
        <w:p w14:paraId="6AD17DB9" w14:textId="77777777" w:rsidR="000C7626" w:rsidRPr="00F63E78" w:rsidRDefault="000C7626" w:rsidP="00015B29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 w:rsidRPr="00F63E78">
            <w:rPr>
              <w:rFonts w:ascii="Dubai Light" w:hAnsi="Dubai Light" w:cs="Dubai Light"/>
              <w:i/>
              <w:iCs/>
              <w:sz w:val="20"/>
              <w:szCs w:val="20"/>
            </w:rPr>
            <w:t>Chairman</w:t>
          </w:r>
        </w:p>
      </w:tc>
      <w:tc>
        <w:tcPr>
          <w:tcW w:w="3388" w:type="dxa"/>
        </w:tcPr>
        <w:p w14:paraId="01D121E4" w14:textId="77777777" w:rsidR="000C7626" w:rsidRPr="00F63E78" w:rsidRDefault="000C7626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</w:tcPr>
        <w:p w14:paraId="4F0DC8B9" w14:textId="77777777" w:rsidR="000C7626" w:rsidRPr="00BC108B" w:rsidRDefault="000C7626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</w:rPr>
          </w:pPr>
        </w:p>
      </w:tc>
    </w:tr>
    <w:tr w:rsidR="000C7626" w14:paraId="68B7819C" w14:textId="77777777" w:rsidTr="00015B29">
      <w:trPr>
        <w:trHeight w:val="219"/>
      </w:trPr>
      <w:tc>
        <w:tcPr>
          <w:tcW w:w="2734" w:type="dxa"/>
        </w:tcPr>
        <w:p w14:paraId="7399D53B" w14:textId="77777777" w:rsidR="000C7626" w:rsidRPr="00F63E78" w:rsidRDefault="000C7626" w:rsidP="00015B29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388" w:type="dxa"/>
        </w:tcPr>
        <w:p w14:paraId="6F963A22" w14:textId="77777777" w:rsidR="000C7626" w:rsidRPr="00F63E78" w:rsidRDefault="000C7626" w:rsidP="00F63E78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</w:tcPr>
        <w:p w14:paraId="7141145F" w14:textId="77777777" w:rsidR="000C7626" w:rsidRPr="00F63E78" w:rsidRDefault="000C7626" w:rsidP="00BC108B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324CCA" w14:paraId="60246DBB" w14:textId="77777777" w:rsidTr="00015B29">
      <w:trPr>
        <w:trHeight w:val="219"/>
      </w:trPr>
      <w:tc>
        <w:tcPr>
          <w:tcW w:w="2734" w:type="dxa"/>
        </w:tcPr>
        <w:p w14:paraId="62F43CAC" w14:textId="69D20A26" w:rsidR="00324CCA" w:rsidRPr="00F63E78" w:rsidRDefault="00324CCA" w:rsidP="00324CCA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Medium" w:hAnsi="Dubai Medium" w:cs="Dubai Medium"/>
            </w:rPr>
            <w:t>L. Jeffrey Perez, Ph.D.</w:t>
          </w:r>
        </w:p>
      </w:tc>
      <w:tc>
        <w:tcPr>
          <w:tcW w:w="3388" w:type="dxa"/>
        </w:tcPr>
        <w:p w14:paraId="4EC88E1E" w14:textId="77777777" w:rsidR="00324CCA" w:rsidRPr="00F63E78" w:rsidRDefault="00324CCA" w:rsidP="00324CCA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</w:tcPr>
        <w:p w14:paraId="7F00E37F" w14:textId="77777777" w:rsidR="00324CCA" w:rsidRPr="00F63E78" w:rsidRDefault="00324CCA" w:rsidP="00324CCA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  <w:tr w:rsidR="00324CCA" w14:paraId="761C51C0" w14:textId="77777777" w:rsidTr="00015B29">
      <w:trPr>
        <w:trHeight w:val="219"/>
      </w:trPr>
      <w:tc>
        <w:tcPr>
          <w:tcW w:w="2734" w:type="dxa"/>
        </w:tcPr>
        <w:p w14:paraId="70927CAB" w14:textId="5425472F" w:rsidR="00324CCA" w:rsidRPr="00F63E78" w:rsidRDefault="00324CCA" w:rsidP="00324CCA">
          <w:pPr>
            <w:pStyle w:val="Header"/>
            <w:spacing w:line="240" w:lineRule="exact"/>
            <w:ind w:left="-111"/>
            <w:rPr>
              <w:rFonts w:ascii="Dubai Light" w:hAnsi="Dubai Light" w:cs="Dubai Light"/>
              <w:i/>
              <w:iCs/>
              <w:sz w:val="20"/>
              <w:szCs w:val="20"/>
            </w:rPr>
          </w:pPr>
          <w:r>
            <w:rPr>
              <w:rFonts w:ascii="Dubai Light" w:hAnsi="Dubai Light" w:cs="Dubai Light"/>
              <w:i/>
              <w:iCs/>
              <w:sz w:val="20"/>
              <w:szCs w:val="20"/>
            </w:rPr>
            <w:t>President and Executive Director</w:t>
          </w:r>
        </w:p>
      </w:tc>
      <w:tc>
        <w:tcPr>
          <w:tcW w:w="3388" w:type="dxa"/>
        </w:tcPr>
        <w:p w14:paraId="3EC58EE1" w14:textId="77777777" w:rsidR="00324CCA" w:rsidRPr="00F63E78" w:rsidRDefault="00324CCA" w:rsidP="00324CCA">
          <w:pPr>
            <w:pStyle w:val="Header"/>
            <w:spacing w:line="240" w:lineRule="exac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  <w:tc>
        <w:tcPr>
          <w:tcW w:w="3238" w:type="dxa"/>
        </w:tcPr>
        <w:p w14:paraId="3C0710CD" w14:textId="77777777" w:rsidR="00324CCA" w:rsidRPr="00F63E78" w:rsidRDefault="00324CCA" w:rsidP="00324CCA">
          <w:pPr>
            <w:pStyle w:val="Header"/>
            <w:spacing w:line="240" w:lineRule="exact"/>
            <w:jc w:val="right"/>
            <w:rPr>
              <w:rFonts w:ascii="Dubai Light" w:hAnsi="Dubai Light" w:cs="Dubai Light"/>
              <w:i/>
              <w:iCs/>
              <w:sz w:val="20"/>
              <w:szCs w:val="20"/>
            </w:rPr>
          </w:pPr>
        </w:p>
      </w:tc>
    </w:tr>
  </w:tbl>
  <w:p w14:paraId="37792551" w14:textId="77777777" w:rsidR="000C7626" w:rsidRDefault="000C7626" w:rsidP="00F63E78">
    <w:pPr>
      <w:pStyle w:val="Header"/>
    </w:pPr>
  </w:p>
  <w:p w14:paraId="3D9963ED" w14:textId="77777777" w:rsidR="000C7626" w:rsidRDefault="000C7626" w:rsidP="00F63E78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68DF4FD" wp14:editId="4EFC5CB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7765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6C69" w14:textId="77777777" w:rsidR="000C7626" w:rsidRDefault="000C7626" w:rsidP="00362ED4">
    <w:pPr>
      <w:pStyle w:val="Header"/>
      <w:tabs>
        <w:tab w:val="clear" w:pos="4680"/>
        <w:tab w:val="clear" w:pos="9360"/>
        <w:tab w:val="center" w:pos="5400"/>
      </w:tabs>
    </w:pPr>
    <w:r>
      <w:rPr>
        <w:noProof/>
      </w:rPr>
      <w:drawing>
        <wp:anchor distT="0" distB="0" distL="114300" distR="114300" simplePos="0" relativeHeight="251663360" behindDoc="1" locked="1" layoutInCell="1" allowOverlap="1" wp14:anchorId="0B00938B" wp14:editId="3028FCAF">
          <wp:simplePos x="0" y="0"/>
          <wp:positionH relativeFrom="page">
            <wp:posOffset>0</wp:posOffset>
          </wp:positionH>
          <wp:positionV relativeFrom="page">
            <wp:posOffset>9049385</wp:posOffset>
          </wp:positionV>
          <wp:extent cx="7772400" cy="100774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Template 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974"/>
                  <a:stretch/>
                </pic:blipFill>
                <pic:spPr bwMode="auto">
                  <a:xfrm>
                    <a:off x="0" y="0"/>
                    <a:ext cx="77724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A6499"/>
    <w:multiLevelType w:val="hybridMultilevel"/>
    <w:tmpl w:val="FDAC7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7A"/>
    <w:rsid w:val="00003650"/>
    <w:rsid w:val="00015B29"/>
    <w:rsid w:val="000233E3"/>
    <w:rsid w:val="00065FD4"/>
    <w:rsid w:val="00071259"/>
    <w:rsid w:val="00091AA3"/>
    <w:rsid w:val="00096274"/>
    <w:rsid w:val="000B095B"/>
    <w:rsid w:val="000B5D64"/>
    <w:rsid w:val="000C7626"/>
    <w:rsid w:val="000F0981"/>
    <w:rsid w:val="00120D25"/>
    <w:rsid w:val="00120D95"/>
    <w:rsid w:val="001334D5"/>
    <w:rsid w:val="00143699"/>
    <w:rsid w:val="00150186"/>
    <w:rsid w:val="00152FA2"/>
    <w:rsid w:val="00183ACA"/>
    <w:rsid w:val="001B2F23"/>
    <w:rsid w:val="00213202"/>
    <w:rsid w:val="00235D84"/>
    <w:rsid w:val="00267986"/>
    <w:rsid w:val="002950FC"/>
    <w:rsid w:val="002B179F"/>
    <w:rsid w:val="002D156B"/>
    <w:rsid w:val="002D3F85"/>
    <w:rsid w:val="002E703F"/>
    <w:rsid w:val="002F2DB9"/>
    <w:rsid w:val="00324CCA"/>
    <w:rsid w:val="0034185A"/>
    <w:rsid w:val="003559C0"/>
    <w:rsid w:val="00362ED4"/>
    <w:rsid w:val="003C4514"/>
    <w:rsid w:val="003D197F"/>
    <w:rsid w:val="003E35F7"/>
    <w:rsid w:val="00411E7D"/>
    <w:rsid w:val="004320FF"/>
    <w:rsid w:val="0044630F"/>
    <w:rsid w:val="00473435"/>
    <w:rsid w:val="004747ED"/>
    <w:rsid w:val="004B1E0D"/>
    <w:rsid w:val="004E66BA"/>
    <w:rsid w:val="0052025D"/>
    <w:rsid w:val="00533829"/>
    <w:rsid w:val="00593B86"/>
    <w:rsid w:val="005A7984"/>
    <w:rsid w:val="005B76F4"/>
    <w:rsid w:val="005C346E"/>
    <w:rsid w:val="005E2E14"/>
    <w:rsid w:val="005E3D56"/>
    <w:rsid w:val="0062138E"/>
    <w:rsid w:val="00631F30"/>
    <w:rsid w:val="00663437"/>
    <w:rsid w:val="00676F8F"/>
    <w:rsid w:val="006A1E2E"/>
    <w:rsid w:val="006F101E"/>
    <w:rsid w:val="006F597C"/>
    <w:rsid w:val="00747603"/>
    <w:rsid w:val="007617E8"/>
    <w:rsid w:val="007A6AC7"/>
    <w:rsid w:val="00821131"/>
    <w:rsid w:val="0082373D"/>
    <w:rsid w:val="00880C99"/>
    <w:rsid w:val="00896C79"/>
    <w:rsid w:val="008C3B25"/>
    <w:rsid w:val="008E4E77"/>
    <w:rsid w:val="008E736E"/>
    <w:rsid w:val="008F15C7"/>
    <w:rsid w:val="009065C5"/>
    <w:rsid w:val="0092450F"/>
    <w:rsid w:val="009410CE"/>
    <w:rsid w:val="00977C89"/>
    <w:rsid w:val="00981416"/>
    <w:rsid w:val="009A0735"/>
    <w:rsid w:val="009E597A"/>
    <w:rsid w:val="009F139A"/>
    <w:rsid w:val="00A15E5D"/>
    <w:rsid w:val="00A4500F"/>
    <w:rsid w:val="00A54AC8"/>
    <w:rsid w:val="00A67B56"/>
    <w:rsid w:val="00A74BBC"/>
    <w:rsid w:val="00A80E96"/>
    <w:rsid w:val="00AA456A"/>
    <w:rsid w:val="00AC1C1A"/>
    <w:rsid w:val="00AE392F"/>
    <w:rsid w:val="00B1385B"/>
    <w:rsid w:val="00B27809"/>
    <w:rsid w:val="00B770FF"/>
    <w:rsid w:val="00B93540"/>
    <w:rsid w:val="00BA25F3"/>
    <w:rsid w:val="00BC108B"/>
    <w:rsid w:val="00BC69DA"/>
    <w:rsid w:val="00C15F62"/>
    <w:rsid w:val="00C47720"/>
    <w:rsid w:val="00C91189"/>
    <w:rsid w:val="00CE1745"/>
    <w:rsid w:val="00D046D2"/>
    <w:rsid w:val="00D50882"/>
    <w:rsid w:val="00D72843"/>
    <w:rsid w:val="00DA2A8B"/>
    <w:rsid w:val="00DA6034"/>
    <w:rsid w:val="00DC3C90"/>
    <w:rsid w:val="00DD4ACC"/>
    <w:rsid w:val="00DF318E"/>
    <w:rsid w:val="00DF6CBA"/>
    <w:rsid w:val="00E52E73"/>
    <w:rsid w:val="00E635FB"/>
    <w:rsid w:val="00E9593A"/>
    <w:rsid w:val="00EA2658"/>
    <w:rsid w:val="00EB167A"/>
    <w:rsid w:val="00EC3479"/>
    <w:rsid w:val="00F16EB6"/>
    <w:rsid w:val="00F63E78"/>
    <w:rsid w:val="00F70073"/>
    <w:rsid w:val="00FC4C61"/>
    <w:rsid w:val="00F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2B55E"/>
  <w15:chartTrackingRefBased/>
  <w15:docId w15:val="{CD61E412-1ECA-4C1C-8D61-26160F38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DB9"/>
  </w:style>
  <w:style w:type="paragraph" w:styleId="Footer">
    <w:name w:val="footer"/>
    <w:basedOn w:val="Normal"/>
    <w:link w:val="FooterChar"/>
    <w:uiPriority w:val="99"/>
    <w:unhideWhenUsed/>
    <w:rsid w:val="002F2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DB9"/>
  </w:style>
  <w:style w:type="character" w:styleId="PlaceholderText">
    <w:name w:val="Placeholder Text"/>
    <w:basedOn w:val="DefaultParagraphFont"/>
    <w:uiPriority w:val="99"/>
    <w:semiHidden/>
    <w:rsid w:val="00362ED4"/>
    <w:rPr>
      <w:color w:val="808080"/>
    </w:rPr>
  </w:style>
  <w:style w:type="table" w:styleId="TableGrid">
    <w:name w:val="Table Grid"/>
    <w:basedOn w:val="TableNormal"/>
    <w:uiPriority w:val="39"/>
    <w:rsid w:val="0006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5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eckal@che.s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www.linkedin.com/company/sc-che" TargetMode="External"/><Relationship Id="rId7" Type="http://schemas.openxmlformats.org/officeDocument/2006/relationships/hyperlink" Target="https://www.facebook.com/SCCommHigherEd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twitter.com/SCCommHigherEd" TargetMode="External"/><Relationship Id="rId6" Type="http://schemas.openxmlformats.org/officeDocument/2006/relationships/image" Target="media/image5.png"/><Relationship Id="rId5" Type="http://schemas.openxmlformats.org/officeDocument/2006/relationships/hyperlink" Target="https://www.instagram.com/sccommhighered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dams\Downloads\2020_02_05_CHELetterhead_Template_V5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DBFB771A9D4479D639341AE2EFD84" ma:contentTypeVersion="15" ma:contentTypeDescription="Create a new document." ma:contentTypeScope="" ma:versionID="770c11b8033ac7ea8e5d5d5fe89d63db">
  <xsd:schema xmlns:xsd="http://www.w3.org/2001/XMLSchema" xmlns:xs="http://www.w3.org/2001/XMLSchema" xmlns:p="http://schemas.microsoft.com/office/2006/metadata/properties" xmlns:ns2="02857638-a65b-4526-9608-6da72d5e013a" xmlns:ns3="f83f28bd-dc1a-4e23-a0a6-31cc887c7be0" targetNamespace="http://schemas.microsoft.com/office/2006/metadata/properties" ma:root="true" ma:fieldsID="cb49cc94c4876ac4a5d12058aae13356" ns2:_="" ns3:_="">
    <xsd:import namespace="02857638-a65b-4526-9608-6da72d5e013a"/>
    <xsd:import namespace="f83f28bd-dc1a-4e23-a0a6-31cc887c7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57638-a65b-4526-9608-6da72d5e0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b654c56-3c3b-45bf-85fb-def650862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28bd-dc1a-4e23-a0a6-31cc887c7b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335edab-f920-41c5-a4a0-0e0d4fa47403}" ma:internalName="TaxCatchAll" ma:showField="CatchAllData" ma:web="f83f28bd-dc1a-4e23-a0a6-31cc887c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57638-a65b-4526-9608-6da72d5e013a">
      <Terms xmlns="http://schemas.microsoft.com/office/infopath/2007/PartnerControls"/>
    </lcf76f155ced4ddcb4097134ff3c332f>
    <TaxCatchAll xmlns="f83f28bd-dc1a-4e23-a0a6-31cc887c7be0" xsi:nil="true"/>
  </documentManagement>
</p:properties>
</file>

<file path=customXml/itemProps1.xml><?xml version="1.0" encoding="utf-8"?>
<ds:datastoreItem xmlns:ds="http://schemas.openxmlformats.org/officeDocument/2006/customXml" ds:itemID="{D171EDFF-21E2-4D68-81EC-66BA5B8EC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D77E1-E932-4E64-B2B4-BFFC93DFF6AF}"/>
</file>

<file path=customXml/itemProps3.xml><?xml version="1.0" encoding="utf-8"?>
<ds:datastoreItem xmlns:ds="http://schemas.openxmlformats.org/officeDocument/2006/customXml" ds:itemID="{3A394047-495D-416F-8CAE-5B56A36D6218}"/>
</file>

<file path=customXml/itemProps4.xml><?xml version="1.0" encoding="utf-8"?>
<ds:datastoreItem xmlns:ds="http://schemas.openxmlformats.org/officeDocument/2006/customXml" ds:itemID="{D3FD9495-2EFD-4915-BD2C-86F3B874F632}"/>
</file>

<file path=docProps/app.xml><?xml version="1.0" encoding="utf-8"?>
<Properties xmlns="http://schemas.openxmlformats.org/officeDocument/2006/extended-properties" xmlns:vt="http://schemas.openxmlformats.org/officeDocument/2006/docPropsVTypes">
  <Template>2020_02_05_CHELetterhead_Template_V5_Final</Template>
  <TotalTime>24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Antonia</dc:creator>
  <cp:keywords/>
  <dc:description/>
  <cp:lastModifiedBy>Rollins, Kathy</cp:lastModifiedBy>
  <cp:revision>27</cp:revision>
  <dcterms:created xsi:type="dcterms:W3CDTF">2024-11-05T18:22:00Z</dcterms:created>
  <dcterms:modified xsi:type="dcterms:W3CDTF">2026-03-16T15:49:00Z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0x01010055EDBFB771A9D4479D639341AE2EFD84</vt:lpwstr>
  </property>
</Properties>
</file>